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229"/>
        <w:gridCol w:w="1047"/>
        <w:gridCol w:w="3923"/>
      </w:tblGrid>
      <w:tr w:rsidR="00BD41BB" w:rsidTr="003E4C0A">
        <w:tc>
          <w:tcPr>
            <w:tcW w:w="993" w:type="dxa"/>
          </w:tcPr>
          <w:p w:rsidR="00BD41BB" w:rsidRPr="00B20C93" w:rsidRDefault="00BD41BB" w:rsidP="003E4C0A">
            <w:pPr>
              <w:pStyle w:val="Infotext"/>
            </w:pPr>
            <w:bookmarkStart w:id="0" w:name="_GoBack"/>
            <w:bookmarkEnd w:id="0"/>
            <w:r>
              <w:t>Our ref:</w:t>
            </w:r>
          </w:p>
        </w:tc>
        <w:tc>
          <w:tcPr>
            <w:tcW w:w="3118" w:type="dxa"/>
          </w:tcPr>
          <w:p w:rsidR="00BD41BB" w:rsidRDefault="00BD41BB" w:rsidP="003E4C0A">
            <w:pPr>
              <w:pStyle w:val="Info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:rsidR="00BD41BB" w:rsidRDefault="00BD41BB" w:rsidP="003E4C0A">
            <w:pPr>
              <w:pStyle w:val="Infotext"/>
            </w:pPr>
          </w:p>
        </w:tc>
        <w:tc>
          <w:tcPr>
            <w:tcW w:w="1047" w:type="dxa"/>
            <w:vMerge w:val="restart"/>
          </w:tcPr>
          <w:p w:rsidR="00BD41BB" w:rsidRDefault="00BD41BB" w:rsidP="003E4C0A">
            <w:pPr>
              <w:pStyle w:val="Infotext"/>
            </w:pPr>
            <w:r>
              <w:t>To:</w:t>
            </w:r>
          </w:p>
        </w:tc>
        <w:bookmarkEnd w:id="1"/>
        <w:tc>
          <w:tcPr>
            <w:tcW w:w="3923" w:type="dxa"/>
            <w:vMerge w:val="restart"/>
          </w:tcPr>
          <w:p w:rsidR="00BD41BB" w:rsidRDefault="00BD41BB" w:rsidP="003E4C0A">
            <w:pPr>
              <w:pStyle w:val="Info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BB" w:rsidTr="003E4C0A">
        <w:tc>
          <w:tcPr>
            <w:tcW w:w="993" w:type="dxa"/>
          </w:tcPr>
          <w:p w:rsidR="00BD41BB" w:rsidRDefault="00BD41BB" w:rsidP="003E4C0A">
            <w:pPr>
              <w:pStyle w:val="Infotext"/>
            </w:pPr>
            <w:r>
              <w:t>Your ref:</w:t>
            </w:r>
          </w:p>
        </w:tc>
        <w:tc>
          <w:tcPr>
            <w:tcW w:w="3118" w:type="dxa"/>
          </w:tcPr>
          <w:p w:rsidR="00BD41BB" w:rsidRDefault="00BD41BB" w:rsidP="003E4C0A">
            <w:pPr>
              <w:pStyle w:val="Info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:rsidR="00BD41BB" w:rsidRDefault="00BD41BB" w:rsidP="003E4C0A">
            <w:pPr>
              <w:pStyle w:val="Infotext"/>
            </w:pPr>
          </w:p>
        </w:tc>
        <w:tc>
          <w:tcPr>
            <w:tcW w:w="1047" w:type="dxa"/>
            <w:vMerge/>
          </w:tcPr>
          <w:p w:rsidR="00BD41BB" w:rsidRDefault="00BD41BB" w:rsidP="003E4C0A">
            <w:pPr>
              <w:pStyle w:val="Infotext"/>
            </w:pPr>
          </w:p>
        </w:tc>
        <w:tc>
          <w:tcPr>
            <w:tcW w:w="3923" w:type="dxa"/>
            <w:vMerge/>
          </w:tcPr>
          <w:p w:rsidR="00BD41BB" w:rsidRDefault="00BD41BB" w:rsidP="003E4C0A">
            <w:pPr>
              <w:pStyle w:val="Infotext"/>
            </w:pPr>
          </w:p>
        </w:tc>
      </w:tr>
      <w:tr w:rsidR="00BD41BB" w:rsidTr="003E4C0A">
        <w:tc>
          <w:tcPr>
            <w:tcW w:w="993" w:type="dxa"/>
          </w:tcPr>
          <w:p w:rsidR="00BD41BB" w:rsidRDefault="00BD41BB" w:rsidP="003E4C0A">
            <w:pPr>
              <w:pStyle w:val="Infotext"/>
            </w:pPr>
            <w:r>
              <w:t>Date:</w:t>
            </w:r>
          </w:p>
        </w:tc>
        <w:tc>
          <w:tcPr>
            <w:tcW w:w="3118" w:type="dxa"/>
          </w:tcPr>
          <w:p w:rsidR="00BD41BB" w:rsidRDefault="00BD41BB" w:rsidP="003E4C0A">
            <w:pPr>
              <w:pStyle w:val="Info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:rsidR="00BD41BB" w:rsidRDefault="00BD41BB" w:rsidP="003E4C0A">
            <w:pPr>
              <w:pStyle w:val="Infotext"/>
            </w:pPr>
          </w:p>
        </w:tc>
        <w:tc>
          <w:tcPr>
            <w:tcW w:w="1047" w:type="dxa"/>
            <w:vMerge/>
          </w:tcPr>
          <w:p w:rsidR="00BD41BB" w:rsidRDefault="00BD41BB" w:rsidP="003E4C0A">
            <w:pPr>
              <w:pStyle w:val="Infotext"/>
            </w:pPr>
          </w:p>
        </w:tc>
        <w:tc>
          <w:tcPr>
            <w:tcW w:w="3923" w:type="dxa"/>
            <w:vMerge/>
          </w:tcPr>
          <w:p w:rsidR="00BD41BB" w:rsidRDefault="00BD41BB" w:rsidP="003E4C0A">
            <w:pPr>
              <w:pStyle w:val="Infotext"/>
            </w:pPr>
          </w:p>
        </w:tc>
      </w:tr>
    </w:tbl>
    <w:p w:rsidR="00B20C93" w:rsidRPr="00225D14" w:rsidRDefault="00225D14" w:rsidP="00225D14">
      <w:pPr>
        <w:pStyle w:val="Title"/>
      </w:pPr>
      <w:r w:rsidRPr="00225D14">
        <w:t>Subject</w:t>
      </w:r>
    </w:p>
    <w:p w:rsidR="000E6B75" w:rsidRDefault="000E6B75" w:rsidP="00D469CB">
      <w:r w:rsidRPr="00225D14">
        <w:t>Text...</w:t>
      </w:r>
    </w:p>
    <w:p w:rsidR="003004E8" w:rsidRPr="00225D14" w:rsidRDefault="003004E8" w:rsidP="00D469CB"/>
    <w:sectPr w:rsidR="003004E8" w:rsidRPr="00225D14" w:rsidSect="00225D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2" w:right="1253" w:bottom="1134" w:left="1253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6B" w:rsidRDefault="0083226B" w:rsidP="0097356F">
      <w:pPr>
        <w:spacing w:line="240" w:lineRule="auto"/>
      </w:pPr>
      <w:r>
        <w:separator/>
      </w:r>
    </w:p>
  </w:endnote>
  <w:endnote w:type="continuationSeparator" w:id="0">
    <w:p w:rsidR="0083226B" w:rsidRDefault="0083226B" w:rsidP="00973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63" w:type="dxa"/>
      <w:tblInd w:w="-4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6"/>
      <w:gridCol w:w="3628"/>
      <w:gridCol w:w="3469"/>
    </w:tblGrid>
    <w:tr w:rsidR="000E6B75" w:rsidTr="00CF5225">
      <w:tc>
        <w:tcPr>
          <w:tcW w:w="3066" w:type="dxa"/>
          <w:vAlign w:val="bottom"/>
        </w:tcPr>
        <w:p w:rsidR="000E6B75" w:rsidRDefault="000E6B75" w:rsidP="000E6B75">
          <w:pPr>
            <w:pStyle w:val="Footer"/>
          </w:pPr>
        </w:p>
      </w:tc>
      <w:tc>
        <w:tcPr>
          <w:tcW w:w="3628" w:type="dxa"/>
          <w:vAlign w:val="bottom"/>
        </w:tcPr>
        <w:p w:rsidR="000E6B75" w:rsidRDefault="000E6B75" w:rsidP="000E6B75">
          <w:pPr>
            <w:pStyle w:val="Footer"/>
          </w:pPr>
        </w:p>
      </w:tc>
      <w:tc>
        <w:tcPr>
          <w:tcW w:w="3469" w:type="dxa"/>
          <w:vAlign w:val="bottom"/>
        </w:tcPr>
        <w:p w:rsidR="000E6B75" w:rsidRDefault="000E6B75" w:rsidP="000E6B75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04E8">
            <w:rPr>
              <w:noProof/>
            </w:rPr>
            <w:t>2</w:t>
          </w:r>
          <w:r>
            <w:fldChar w:fldCharType="end"/>
          </w:r>
        </w:p>
      </w:tc>
    </w:tr>
  </w:tbl>
  <w:p w:rsidR="0097356F" w:rsidRDefault="0097356F" w:rsidP="00AE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15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2"/>
      <w:gridCol w:w="3614"/>
      <w:gridCol w:w="3469"/>
    </w:tblGrid>
    <w:tr w:rsidR="000E6B75" w:rsidTr="00D469CB">
      <w:tc>
        <w:tcPr>
          <w:tcW w:w="2632" w:type="dxa"/>
          <w:vAlign w:val="bottom"/>
        </w:tcPr>
        <w:p w:rsidR="00D469CB" w:rsidRDefault="00D469CB" w:rsidP="00D469CB">
          <w:pPr>
            <w:pStyle w:val="Footer"/>
          </w:pPr>
        </w:p>
        <w:p w:rsidR="00D469CB" w:rsidRPr="00D469CB" w:rsidRDefault="00D469CB" w:rsidP="00D469CB">
          <w:pPr>
            <w:pStyle w:val="Footer"/>
            <w:rPr>
              <w:b/>
            </w:rPr>
          </w:pPr>
          <w:r w:rsidRPr="00D469CB">
            <w:rPr>
              <w:b/>
            </w:rPr>
            <w:t>Arctic Paper Company Name</w:t>
          </w:r>
        </w:p>
        <w:p w:rsidR="00D469CB" w:rsidRDefault="00D469CB" w:rsidP="00D469CB">
          <w:pPr>
            <w:pStyle w:val="Footer"/>
          </w:pPr>
          <w:r>
            <w:t>Address</w:t>
          </w:r>
        </w:p>
        <w:p w:rsidR="00D469CB" w:rsidRDefault="00D469CB" w:rsidP="00D469CB">
          <w:pPr>
            <w:pStyle w:val="Footer"/>
          </w:pPr>
          <w:r>
            <w:t>Country/zip-code, city, country</w:t>
          </w:r>
        </w:p>
        <w:p w:rsidR="00D469CB" w:rsidRDefault="00D469CB" w:rsidP="00D469CB">
          <w:pPr>
            <w:pStyle w:val="Footer"/>
          </w:pPr>
          <w:r>
            <w:t>Phone +00 000 000 000</w:t>
          </w:r>
        </w:p>
        <w:p w:rsidR="00D469CB" w:rsidRDefault="00D469CB" w:rsidP="00D469CB">
          <w:pPr>
            <w:pStyle w:val="Footer"/>
          </w:pPr>
          <w:r>
            <w:t>Vat.no. 000 000 000</w:t>
          </w:r>
        </w:p>
        <w:p w:rsidR="00D469CB" w:rsidRDefault="00D469CB" w:rsidP="00D469CB">
          <w:pPr>
            <w:pStyle w:val="Footer"/>
          </w:pPr>
          <w:r>
            <w:t>xxxx@arcticpaper.com</w:t>
          </w:r>
        </w:p>
        <w:p w:rsidR="000E6B75" w:rsidRDefault="00D469CB" w:rsidP="00D469CB">
          <w:pPr>
            <w:pStyle w:val="Footer"/>
          </w:pPr>
          <w:r>
            <w:t>arcticpaper.com</w:t>
          </w:r>
        </w:p>
      </w:tc>
      <w:tc>
        <w:tcPr>
          <w:tcW w:w="3614" w:type="dxa"/>
          <w:vAlign w:val="bottom"/>
        </w:tcPr>
        <w:p w:rsidR="00D469CB" w:rsidRDefault="00D469CB" w:rsidP="00D469CB">
          <w:pPr>
            <w:pStyle w:val="Footer"/>
          </w:pPr>
          <w:r>
            <w:t>Additional information</w:t>
          </w:r>
        </w:p>
        <w:p w:rsidR="00D469CB" w:rsidRDefault="00D469CB" w:rsidP="00D469CB">
          <w:pPr>
            <w:pStyle w:val="Footer"/>
          </w:pPr>
          <w:r>
            <w:t xml:space="preserve">(e.g. Bank, Bank Details,  </w:t>
          </w:r>
        </w:p>
        <w:p w:rsidR="00D469CB" w:rsidRDefault="00D469CB" w:rsidP="00D469CB">
          <w:pPr>
            <w:pStyle w:val="Footer"/>
          </w:pPr>
          <w:r>
            <w:t xml:space="preserve">Managing director, </w:t>
          </w:r>
        </w:p>
        <w:p w:rsidR="00D469CB" w:rsidRDefault="00D469CB" w:rsidP="00D469CB">
          <w:pPr>
            <w:pStyle w:val="Footer"/>
          </w:pPr>
          <w:r>
            <w:t>District court,</w:t>
          </w:r>
        </w:p>
        <w:p w:rsidR="00D469CB" w:rsidRDefault="00D469CB" w:rsidP="00D469CB">
          <w:pPr>
            <w:pStyle w:val="Footer"/>
          </w:pPr>
          <w:r>
            <w:t>Value added tax,</w:t>
          </w:r>
        </w:p>
        <w:p w:rsidR="000E6B75" w:rsidRDefault="00D469CB" w:rsidP="00D469CB">
          <w:pPr>
            <w:pStyle w:val="Footer"/>
          </w:pPr>
          <w:r>
            <w:t>tax number)</w:t>
          </w:r>
        </w:p>
      </w:tc>
      <w:tc>
        <w:tcPr>
          <w:tcW w:w="3469" w:type="dxa"/>
          <w:vAlign w:val="bottom"/>
        </w:tcPr>
        <w:p w:rsidR="000E6B75" w:rsidRDefault="000E6B75" w:rsidP="000E6B75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32757">
            <w:rPr>
              <w:noProof/>
            </w:rPr>
            <w:t>1</w:t>
          </w:r>
          <w:r>
            <w:fldChar w:fldCharType="end"/>
          </w:r>
        </w:p>
      </w:tc>
    </w:tr>
  </w:tbl>
  <w:p w:rsidR="000E6B75" w:rsidRDefault="000E6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6B" w:rsidRDefault="0083226B" w:rsidP="0097356F">
      <w:pPr>
        <w:spacing w:line="240" w:lineRule="auto"/>
      </w:pPr>
      <w:r>
        <w:separator/>
      </w:r>
    </w:p>
  </w:footnote>
  <w:footnote w:type="continuationSeparator" w:id="0">
    <w:p w:rsidR="0083226B" w:rsidRDefault="0083226B" w:rsidP="00973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75" w:rsidRDefault="000E6B75" w:rsidP="00225D14">
    <w:pPr>
      <w:pStyle w:val="Header"/>
    </w:pPr>
    <w:r w:rsidRPr="0097356F">
      <w:rPr>
        <w:noProof/>
        <w:lang w:val="en-GB" w:eastAsia="en-GB"/>
      </w:rPr>
      <w:drawing>
        <wp:anchor distT="0" distB="0" distL="114300" distR="114300" simplePos="0" relativeHeight="251666431" behindDoc="0" locked="1" layoutInCell="1" allowOverlap="1" wp14:anchorId="7EA7EBE6" wp14:editId="0B11C17B">
          <wp:simplePos x="0" y="0"/>
          <wp:positionH relativeFrom="page">
            <wp:posOffset>5764530</wp:posOffset>
          </wp:positionH>
          <wp:positionV relativeFrom="page">
            <wp:posOffset>421005</wp:posOffset>
          </wp:positionV>
          <wp:extent cx="1584000" cy="554400"/>
          <wp:effectExtent l="0" t="0" r="0" b="0"/>
          <wp:wrapNone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6F" w:rsidRDefault="0097356F">
    <w:pPr>
      <w:pStyle w:val="Header"/>
    </w:pPr>
    <w:r w:rsidRPr="0097356F">
      <w:rPr>
        <w:noProof/>
        <w:lang w:val="en-GB" w:eastAsia="en-GB"/>
      </w:rPr>
      <w:drawing>
        <wp:anchor distT="0" distB="0" distL="114300" distR="114300" simplePos="0" relativeHeight="251660287" behindDoc="0" locked="1" layoutInCell="1" allowOverlap="1" wp14:anchorId="05798280" wp14:editId="21900C65">
          <wp:simplePos x="0" y="0"/>
          <wp:positionH relativeFrom="page">
            <wp:posOffset>5765800</wp:posOffset>
          </wp:positionH>
          <wp:positionV relativeFrom="page">
            <wp:posOffset>422275</wp:posOffset>
          </wp:positionV>
          <wp:extent cx="1584960" cy="554990"/>
          <wp:effectExtent l="0" t="0" r="0" b="0"/>
          <wp:wrapNone/>
          <wp:docPr id="114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6172"/>
    <w:multiLevelType w:val="hybridMultilevel"/>
    <w:tmpl w:val="841A7D72"/>
    <w:lvl w:ilvl="0" w:tplc="132E343A">
      <w:start w:val="1"/>
      <w:numFmt w:val="bullet"/>
      <w:pStyle w:val="Overview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57"/>
    <w:rsid w:val="00001EE5"/>
    <w:rsid w:val="00047EF1"/>
    <w:rsid w:val="0005146F"/>
    <w:rsid w:val="000E6B75"/>
    <w:rsid w:val="001A4DA8"/>
    <w:rsid w:val="001A4DAE"/>
    <w:rsid w:val="001E30A4"/>
    <w:rsid w:val="00225D14"/>
    <w:rsid w:val="00277469"/>
    <w:rsid w:val="00292594"/>
    <w:rsid w:val="002E6A2A"/>
    <w:rsid w:val="003004E8"/>
    <w:rsid w:val="0033322D"/>
    <w:rsid w:val="003710DF"/>
    <w:rsid w:val="00377325"/>
    <w:rsid w:val="004B0B3D"/>
    <w:rsid w:val="004D3994"/>
    <w:rsid w:val="004F625D"/>
    <w:rsid w:val="00580CC0"/>
    <w:rsid w:val="0063404F"/>
    <w:rsid w:val="00665013"/>
    <w:rsid w:val="00810291"/>
    <w:rsid w:val="0083226B"/>
    <w:rsid w:val="008827E6"/>
    <w:rsid w:val="008B43E4"/>
    <w:rsid w:val="00923543"/>
    <w:rsid w:val="0097356F"/>
    <w:rsid w:val="009C394B"/>
    <w:rsid w:val="009E6501"/>
    <w:rsid w:val="00A06321"/>
    <w:rsid w:val="00A326A3"/>
    <w:rsid w:val="00A57B04"/>
    <w:rsid w:val="00AD083E"/>
    <w:rsid w:val="00AE3832"/>
    <w:rsid w:val="00B20C93"/>
    <w:rsid w:val="00B27750"/>
    <w:rsid w:val="00BC77FB"/>
    <w:rsid w:val="00BD41BB"/>
    <w:rsid w:val="00C21300"/>
    <w:rsid w:val="00C32757"/>
    <w:rsid w:val="00CC1BAC"/>
    <w:rsid w:val="00CF5225"/>
    <w:rsid w:val="00D469CB"/>
    <w:rsid w:val="00D52BC6"/>
    <w:rsid w:val="00E670ED"/>
    <w:rsid w:val="00E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21"/>
    <w:pPr>
      <w:spacing w:after="0" w:line="260" w:lineRule="atLeast"/>
    </w:pPr>
    <w:rPr>
      <w:spacing w:val="5"/>
      <w:sz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3322D"/>
    <w:pPr>
      <w:spacing w:before="60" w:after="280"/>
      <w:contextualSpacing/>
      <w:outlineLvl w:val="0"/>
    </w:pPr>
    <w:rPr>
      <w:b/>
      <w:spacing w:val="10"/>
      <w:sz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92594"/>
    <w:pPr>
      <w:outlineLvl w:val="1"/>
    </w:pPr>
    <w:rPr>
      <w:spacing w:val="7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D14"/>
    <w:pPr>
      <w:spacing w:before="1000" w:after="120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6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E6B75"/>
    <w:pPr>
      <w:tabs>
        <w:tab w:val="left" w:pos="3828"/>
      </w:tabs>
      <w:spacing w:line="156" w:lineRule="atLeast"/>
    </w:pPr>
    <w:rPr>
      <w:color w:val="000000" w:themeColor="text1"/>
      <w:spacing w:val="6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0E6B75"/>
    <w:rPr>
      <w:color w:val="000000" w:themeColor="text1"/>
      <w:spacing w:val="6"/>
      <w:sz w:val="13"/>
      <w:lang w:val="en-US"/>
    </w:rPr>
  </w:style>
  <w:style w:type="table" w:styleId="TableGrid">
    <w:name w:val="Table Grid"/>
    <w:basedOn w:val="TableNormal"/>
    <w:uiPriority w:val="59"/>
    <w:unhideWhenUsed/>
    <w:rsid w:val="0092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23543"/>
    <w:pPr>
      <w:spacing w:line="300" w:lineRule="atLeast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3543"/>
    <w:rPr>
      <w:i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D083E"/>
    <w:rPr>
      <w:color w:val="30488F" w:themeColor="accent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321"/>
    <w:rPr>
      <w:color w:val="808080"/>
      <w:shd w:val="clear" w:color="auto" w:fill="E6E6E6"/>
    </w:rPr>
  </w:style>
  <w:style w:type="paragraph" w:customStyle="1" w:styleId="BoilerPlate">
    <w:name w:val="Boiler Plate"/>
    <w:basedOn w:val="Normal"/>
    <w:qFormat/>
    <w:rsid w:val="00B27750"/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25D14"/>
    <w:pPr>
      <w:spacing w:before="1720" w:after="180" w:line="300" w:lineRule="atLeast"/>
    </w:pPr>
    <w:rPr>
      <w:b/>
      <w:spacing w:val="12"/>
      <w:sz w:val="2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25D14"/>
    <w:rPr>
      <w:b/>
      <w:spacing w:val="1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3322D"/>
    <w:rPr>
      <w:b/>
      <w:spacing w:val="10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2594"/>
    <w:rPr>
      <w:spacing w:val="7"/>
      <w:sz w:val="24"/>
      <w:lang w:val="en-US"/>
    </w:rPr>
  </w:style>
  <w:style w:type="paragraph" w:customStyle="1" w:styleId="Datum1">
    <w:name w:val="Datum1"/>
    <w:basedOn w:val="Normal"/>
    <w:qFormat/>
    <w:rsid w:val="00292594"/>
    <w:pPr>
      <w:spacing w:after="340"/>
      <w:jc w:val="right"/>
    </w:pPr>
  </w:style>
  <w:style w:type="paragraph" w:customStyle="1" w:styleId="Overview">
    <w:name w:val="Overview"/>
    <w:basedOn w:val="Normal"/>
    <w:qFormat/>
    <w:rsid w:val="00A326A3"/>
    <w:pPr>
      <w:numPr>
        <w:numId w:val="1"/>
      </w:num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225D14"/>
    <w:rPr>
      <w:b/>
      <w:spacing w:val="5"/>
      <w:sz w:val="20"/>
      <w:lang w:val="en-US"/>
    </w:rPr>
  </w:style>
  <w:style w:type="table" w:customStyle="1" w:styleId="ArcticPaper">
    <w:name w:val="Arctic Paper"/>
    <w:basedOn w:val="TableNormal"/>
    <w:uiPriority w:val="99"/>
    <w:rsid w:val="00BC77FB"/>
    <w:pPr>
      <w:spacing w:after="0" w:line="240" w:lineRule="auto"/>
    </w:pPr>
    <w:rPr>
      <w:sz w:val="16"/>
    </w:rPr>
    <w:tblPr>
      <w:tblStyleRowBandSize w:val="1"/>
      <w:tblBorders>
        <w:bottom w:val="single" w:sz="4" w:space="0" w:color="000000" w:themeColor="text1"/>
      </w:tblBorders>
      <w:tblCellMar>
        <w:top w:w="96" w:type="dxa"/>
        <w:left w:w="198" w:type="dxa"/>
        <w:bottom w:w="96" w:type="dxa"/>
        <w:right w:w="198" w:type="dxa"/>
      </w:tblCellMar>
    </w:tblPr>
    <w:tblStylePr w:type="firstRow">
      <w:rPr>
        <w:b w:val="0"/>
      </w:rPr>
      <w:tblPr/>
      <w:tcPr>
        <w:tcBorders>
          <w:bottom w:val="single" w:sz="4" w:space="0" w:color="000000" w:themeColor="text1"/>
        </w:tcBorders>
      </w:tcPr>
    </w:tblStylePr>
    <w:tblStylePr w:type="band1Horz">
      <w:tblPr/>
      <w:tcPr>
        <w:shd w:val="clear" w:color="auto" w:fill="F0F0F0" w:themeFill="text2" w:themeFillTint="33"/>
      </w:tcPr>
    </w:tblStylePr>
  </w:style>
  <w:style w:type="paragraph" w:customStyle="1" w:styleId="Table">
    <w:name w:val="Table"/>
    <w:basedOn w:val="Normal"/>
    <w:qFormat/>
    <w:rsid w:val="00580CC0"/>
    <w:pPr>
      <w:spacing w:line="240" w:lineRule="auto"/>
    </w:pPr>
    <w:rPr>
      <w:sz w:val="16"/>
    </w:rPr>
  </w:style>
  <w:style w:type="paragraph" w:customStyle="1" w:styleId="smallInfo">
    <w:name w:val="small Info"/>
    <w:basedOn w:val="Normal"/>
    <w:qFormat/>
    <w:rsid w:val="00BC77FB"/>
    <w:pPr>
      <w:spacing w:line="220" w:lineRule="atLeast"/>
    </w:pPr>
    <w:rPr>
      <w:sz w:val="15"/>
    </w:rPr>
  </w:style>
  <w:style w:type="paragraph" w:customStyle="1" w:styleId="Infotext">
    <w:name w:val="Infotext"/>
    <w:basedOn w:val="Table"/>
    <w:qFormat/>
    <w:rsid w:val="00B20C93"/>
    <w:pPr>
      <w:spacing w:line="340" w:lineRule="atLeast"/>
    </w:pPr>
    <w:rPr>
      <w:spacing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21"/>
    <w:pPr>
      <w:spacing w:after="0" w:line="260" w:lineRule="atLeast"/>
    </w:pPr>
    <w:rPr>
      <w:spacing w:val="5"/>
      <w:sz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3322D"/>
    <w:pPr>
      <w:spacing w:before="60" w:after="280"/>
      <w:contextualSpacing/>
      <w:outlineLvl w:val="0"/>
    </w:pPr>
    <w:rPr>
      <w:b/>
      <w:spacing w:val="10"/>
      <w:sz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92594"/>
    <w:pPr>
      <w:outlineLvl w:val="1"/>
    </w:pPr>
    <w:rPr>
      <w:spacing w:val="7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D14"/>
    <w:pPr>
      <w:spacing w:before="1000" w:after="120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6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E6B75"/>
    <w:pPr>
      <w:tabs>
        <w:tab w:val="left" w:pos="3828"/>
      </w:tabs>
      <w:spacing w:line="156" w:lineRule="atLeast"/>
    </w:pPr>
    <w:rPr>
      <w:color w:val="000000" w:themeColor="text1"/>
      <w:spacing w:val="6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0E6B75"/>
    <w:rPr>
      <w:color w:val="000000" w:themeColor="text1"/>
      <w:spacing w:val="6"/>
      <w:sz w:val="13"/>
      <w:lang w:val="en-US"/>
    </w:rPr>
  </w:style>
  <w:style w:type="table" w:styleId="TableGrid">
    <w:name w:val="Table Grid"/>
    <w:basedOn w:val="TableNormal"/>
    <w:uiPriority w:val="59"/>
    <w:unhideWhenUsed/>
    <w:rsid w:val="0092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23543"/>
    <w:pPr>
      <w:spacing w:line="300" w:lineRule="atLeast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3543"/>
    <w:rPr>
      <w:i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D083E"/>
    <w:rPr>
      <w:color w:val="30488F" w:themeColor="accent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321"/>
    <w:rPr>
      <w:color w:val="808080"/>
      <w:shd w:val="clear" w:color="auto" w:fill="E6E6E6"/>
    </w:rPr>
  </w:style>
  <w:style w:type="paragraph" w:customStyle="1" w:styleId="BoilerPlate">
    <w:name w:val="Boiler Plate"/>
    <w:basedOn w:val="Normal"/>
    <w:qFormat/>
    <w:rsid w:val="00B27750"/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25D14"/>
    <w:pPr>
      <w:spacing w:before="1720" w:after="180" w:line="300" w:lineRule="atLeast"/>
    </w:pPr>
    <w:rPr>
      <w:b/>
      <w:spacing w:val="12"/>
      <w:sz w:val="2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25D14"/>
    <w:rPr>
      <w:b/>
      <w:spacing w:val="1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3322D"/>
    <w:rPr>
      <w:b/>
      <w:spacing w:val="10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2594"/>
    <w:rPr>
      <w:spacing w:val="7"/>
      <w:sz w:val="24"/>
      <w:lang w:val="en-US"/>
    </w:rPr>
  </w:style>
  <w:style w:type="paragraph" w:customStyle="1" w:styleId="Datum1">
    <w:name w:val="Datum1"/>
    <w:basedOn w:val="Normal"/>
    <w:qFormat/>
    <w:rsid w:val="00292594"/>
    <w:pPr>
      <w:spacing w:after="340"/>
      <w:jc w:val="right"/>
    </w:pPr>
  </w:style>
  <w:style w:type="paragraph" w:customStyle="1" w:styleId="Overview">
    <w:name w:val="Overview"/>
    <w:basedOn w:val="Normal"/>
    <w:qFormat/>
    <w:rsid w:val="00A326A3"/>
    <w:pPr>
      <w:numPr>
        <w:numId w:val="1"/>
      </w:num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225D14"/>
    <w:rPr>
      <w:b/>
      <w:spacing w:val="5"/>
      <w:sz w:val="20"/>
      <w:lang w:val="en-US"/>
    </w:rPr>
  </w:style>
  <w:style w:type="table" w:customStyle="1" w:styleId="ArcticPaper">
    <w:name w:val="Arctic Paper"/>
    <w:basedOn w:val="TableNormal"/>
    <w:uiPriority w:val="99"/>
    <w:rsid w:val="00BC77FB"/>
    <w:pPr>
      <w:spacing w:after="0" w:line="240" w:lineRule="auto"/>
    </w:pPr>
    <w:rPr>
      <w:sz w:val="16"/>
    </w:rPr>
    <w:tblPr>
      <w:tblStyleRowBandSize w:val="1"/>
      <w:tblBorders>
        <w:bottom w:val="single" w:sz="4" w:space="0" w:color="000000" w:themeColor="text1"/>
      </w:tblBorders>
      <w:tblCellMar>
        <w:top w:w="96" w:type="dxa"/>
        <w:left w:w="198" w:type="dxa"/>
        <w:bottom w:w="96" w:type="dxa"/>
        <w:right w:w="198" w:type="dxa"/>
      </w:tblCellMar>
    </w:tblPr>
    <w:tblStylePr w:type="firstRow">
      <w:rPr>
        <w:b w:val="0"/>
      </w:rPr>
      <w:tblPr/>
      <w:tcPr>
        <w:tcBorders>
          <w:bottom w:val="single" w:sz="4" w:space="0" w:color="000000" w:themeColor="text1"/>
        </w:tcBorders>
      </w:tcPr>
    </w:tblStylePr>
    <w:tblStylePr w:type="band1Horz">
      <w:tblPr/>
      <w:tcPr>
        <w:shd w:val="clear" w:color="auto" w:fill="F0F0F0" w:themeFill="text2" w:themeFillTint="33"/>
      </w:tcPr>
    </w:tblStylePr>
  </w:style>
  <w:style w:type="paragraph" w:customStyle="1" w:styleId="Table">
    <w:name w:val="Table"/>
    <w:basedOn w:val="Normal"/>
    <w:qFormat/>
    <w:rsid w:val="00580CC0"/>
    <w:pPr>
      <w:spacing w:line="240" w:lineRule="auto"/>
    </w:pPr>
    <w:rPr>
      <w:sz w:val="16"/>
    </w:rPr>
  </w:style>
  <w:style w:type="paragraph" w:customStyle="1" w:styleId="smallInfo">
    <w:name w:val="small Info"/>
    <w:basedOn w:val="Normal"/>
    <w:qFormat/>
    <w:rsid w:val="00BC77FB"/>
    <w:pPr>
      <w:spacing w:line="220" w:lineRule="atLeast"/>
    </w:pPr>
    <w:rPr>
      <w:sz w:val="15"/>
    </w:rPr>
  </w:style>
  <w:style w:type="paragraph" w:customStyle="1" w:styleId="Infotext">
    <w:name w:val="Infotext"/>
    <w:basedOn w:val="Table"/>
    <w:qFormat/>
    <w:rsid w:val="00B20C93"/>
    <w:pPr>
      <w:spacing w:line="340" w:lineRule="atLeast"/>
    </w:pPr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hae\Downloads\Letter%20(3)\Letter\ArcPap_Letter_Logo_180404.dotx" TargetMode="External"/></Relationships>
</file>

<file path=word/theme/theme1.xml><?xml version="1.0" encoding="utf-8"?>
<a:theme xmlns:a="http://schemas.openxmlformats.org/drawingml/2006/main" name="Larissa">
  <a:themeElements>
    <a:clrScheme name="Benutzerdefiniert 103">
      <a:dk1>
        <a:sysClr val="windowText" lastClr="000000"/>
      </a:dk1>
      <a:lt1>
        <a:srgbClr val="FFFFFF"/>
      </a:lt1>
      <a:dk2>
        <a:srgbClr val="B6B6B8"/>
      </a:dk2>
      <a:lt2>
        <a:srgbClr val="E8E8EA"/>
      </a:lt2>
      <a:accent1>
        <a:srgbClr val="30488F"/>
      </a:accent1>
      <a:accent2>
        <a:srgbClr val="0067AC"/>
      </a:accent2>
      <a:accent3>
        <a:srgbClr val="ABBCE6"/>
      </a:accent3>
      <a:accent4>
        <a:srgbClr val="D8E0FD"/>
      </a:accent4>
      <a:accent5>
        <a:srgbClr val="D11242"/>
      </a:accent5>
      <a:accent6>
        <a:srgbClr val="FF984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ArcPap_Letter_Logo_180404.dotx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 S.A.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Haedde, Jasminka</cp:lastModifiedBy>
  <cp:revision>1</cp:revision>
  <cp:lastPrinted>2018-03-27T11:22:00Z</cp:lastPrinted>
  <dcterms:created xsi:type="dcterms:W3CDTF">2018-06-19T06:46:00Z</dcterms:created>
  <dcterms:modified xsi:type="dcterms:W3CDTF">2018-06-19T06:46:00Z</dcterms:modified>
</cp:coreProperties>
</file>